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DF87C" w14:textId="77777777" w:rsidR="00E53477" w:rsidRDefault="00E53477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ООО «</w:t>
      </w:r>
      <w:proofErr w:type="spellStart"/>
      <w:r>
        <w:rPr>
          <w:sz w:val="52"/>
          <w:szCs w:val="52"/>
        </w:rPr>
        <w:t>Элком</w:t>
      </w:r>
      <w:proofErr w:type="spellEnd"/>
      <w:r>
        <w:rPr>
          <w:sz w:val="52"/>
          <w:szCs w:val="52"/>
        </w:rPr>
        <w:t>–</w:t>
      </w:r>
      <w:proofErr w:type="spellStart"/>
      <w:r>
        <w:rPr>
          <w:sz w:val="52"/>
          <w:szCs w:val="52"/>
        </w:rPr>
        <w:t>Электро</w:t>
      </w:r>
      <w:proofErr w:type="spellEnd"/>
      <w:r>
        <w:rPr>
          <w:sz w:val="52"/>
          <w:szCs w:val="52"/>
        </w:rPr>
        <w:t>»</w:t>
      </w:r>
    </w:p>
    <w:p w14:paraId="58BFA1D0" w14:textId="2B1E51A2" w:rsidR="0045315D" w:rsidRDefault="0045315D">
      <w:pPr>
        <w:spacing w:line="360" w:lineRule="auto"/>
        <w:jc w:val="center"/>
        <w:rPr>
          <w:b/>
          <w:bCs/>
          <w:sz w:val="32"/>
        </w:rPr>
      </w:pPr>
      <w:r w:rsidRPr="0045315D">
        <w:rPr>
          <w:b/>
          <w:bCs/>
          <w:sz w:val="32"/>
        </w:rPr>
        <w:t xml:space="preserve">Российская Федерация, </w:t>
      </w:r>
      <w:r w:rsidR="0024163F" w:rsidRPr="0024163F">
        <w:rPr>
          <w:b/>
          <w:bCs/>
          <w:sz w:val="32"/>
        </w:rPr>
        <w:t xml:space="preserve">129515, г. Москва, </w:t>
      </w:r>
      <w:proofErr w:type="spellStart"/>
      <w:r w:rsidR="0024163F" w:rsidRPr="0024163F">
        <w:rPr>
          <w:b/>
          <w:bCs/>
          <w:sz w:val="32"/>
        </w:rPr>
        <w:t>Вн.Тер.г</w:t>
      </w:r>
      <w:proofErr w:type="spellEnd"/>
      <w:r w:rsidR="0024163F" w:rsidRPr="0024163F">
        <w:rPr>
          <w:b/>
          <w:bCs/>
          <w:sz w:val="32"/>
        </w:rPr>
        <w:t xml:space="preserve">. муниципальный округ Останкинский, ул. Академика Королёва, д. 13, стр. 1, </w:t>
      </w:r>
      <w:proofErr w:type="spellStart"/>
      <w:r w:rsidR="0024163F" w:rsidRPr="0024163F">
        <w:rPr>
          <w:b/>
          <w:bCs/>
          <w:sz w:val="32"/>
        </w:rPr>
        <w:t>помещ</w:t>
      </w:r>
      <w:proofErr w:type="spellEnd"/>
      <w:r w:rsidR="0024163F" w:rsidRPr="0024163F">
        <w:rPr>
          <w:b/>
          <w:bCs/>
          <w:sz w:val="32"/>
        </w:rPr>
        <w:t>. 15/8.</w:t>
      </w:r>
      <w:bookmarkStart w:id="0" w:name="_GoBack"/>
      <w:bookmarkEnd w:id="0"/>
    </w:p>
    <w:p w14:paraId="14D41C8D" w14:textId="4C46F206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ИНН 7703214111</w:t>
      </w:r>
    </w:p>
    <w:p w14:paraId="2858172E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КПП 771701001</w:t>
      </w:r>
    </w:p>
    <w:p w14:paraId="567DFDE6" w14:textId="6F6EA6B5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р/с </w:t>
      </w:r>
      <w:r w:rsidR="004777E2" w:rsidRPr="004777E2">
        <w:rPr>
          <w:sz w:val="36"/>
          <w:szCs w:val="36"/>
        </w:rPr>
        <w:t>40702810240000110692</w:t>
      </w:r>
    </w:p>
    <w:p w14:paraId="3A82579E" w14:textId="77777777" w:rsidR="00E53477" w:rsidRDefault="0012615D" w:rsidP="005066F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182AE7">
        <w:rPr>
          <w:sz w:val="36"/>
          <w:szCs w:val="36"/>
        </w:rPr>
        <w:t xml:space="preserve">АО </w:t>
      </w:r>
      <w:proofErr w:type="gramStart"/>
      <w:r w:rsidR="00602037">
        <w:rPr>
          <w:sz w:val="36"/>
          <w:szCs w:val="36"/>
        </w:rPr>
        <w:t>Сбербанк</w:t>
      </w:r>
      <w:r w:rsidR="00182AE7">
        <w:rPr>
          <w:sz w:val="36"/>
          <w:szCs w:val="36"/>
        </w:rPr>
        <w:t xml:space="preserve"> </w:t>
      </w:r>
      <w:r w:rsidR="00602037">
        <w:rPr>
          <w:sz w:val="36"/>
          <w:szCs w:val="36"/>
        </w:rPr>
        <w:t xml:space="preserve"> г.</w:t>
      </w:r>
      <w:proofErr w:type="gramEnd"/>
      <w:r w:rsidR="00602037">
        <w:rPr>
          <w:sz w:val="36"/>
          <w:szCs w:val="36"/>
        </w:rPr>
        <w:t xml:space="preserve"> Москва</w:t>
      </w:r>
    </w:p>
    <w:p w14:paraId="356813ED" w14:textId="037C18FD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к/с </w:t>
      </w:r>
      <w:r w:rsidR="00E376CB" w:rsidRPr="00E376CB">
        <w:rPr>
          <w:sz w:val="36"/>
          <w:szCs w:val="36"/>
        </w:rPr>
        <w:t>30101810400000000225</w:t>
      </w:r>
    </w:p>
    <w:p w14:paraId="74D14888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БИК 044525225</w:t>
      </w:r>
    </w:p>
    <w:p w14:paraId="1BD876A7" w14:textId="77777777" w:rsidR="00F8590E" w:rsidRDefault="00F8590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ОГРН 1027739682960</w:t>
      </w:r>
    </w:p>
    <w:p w14:paraId="5A4CB836" w14:textId="77777777" w:rsidR="00F8590E" w:rsidRDefault="00F8590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ОКПО 18945675</w:t>
      </w:r>
    </w:p>
    <w:p w14:paraId="4C43DDC3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Генеральный директор Нефедов Олег Валентинович</w:t>
      </w:r>
    </w:p>
    <w:p w14:paraId="629F5C20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Тел. (495) 589-23-87</w:t>
      </w:r>
    </w:p>
    <w:p w14:paraId="169E331C" w14:textId="77777777" w:rsidR="00E53477" w:rsidRPr="00251FB6" w:rsidRDefault="00E53477">
      <w:pPr>
        <w:spacing w:line="360" w:lineRule="auto"/>
        <w:jc w:val="center"/>
        <w:rPr>
          <w:sz w:val="36"/>
          <w:szCs w:val="36"/>
          <w:u w:val="single"/>
        </w:rPr>
      </w:pPr>
      <w:r w:rsidRPr="00251FB6">
        <w:rPr>
          <w:sz w:val="36"/>
          <w:szCs w:val="36"/>
          <w:u w:val="single"/>
        </w:rPr>
        <w:t>Почтовый адрес (только для корреспонденции)</w:t>
      </w:r>
      <w:r w:rsidR="00251FB6">
        <w:rPr>
          <w:sz w:val="36"/>
          <w:szCs w:val="36"/>
          <w:u w:val="single"/>
        </w:rPr>
        <w:t>:</w:t>
      </w:r>
    </w:p>
    <w:p w14:paraId="4E1B79D6" w14:textId="77777777" w:rsidR="00E53477" w:rsidRDefault="00E16E2C">
      <w:pPr>
        <w:spacing w:line="360" w:lineRule="auto"/>
        <w:jc w:val="center"/>
        <w:rPr>
          <w:sz w:val="36"/>
          <w:szCs w:val="36"/>
        </w:rPr>
      </w:pPr>
      <w:r w:rsidRPr="00E16E2C">
        <w:rPr>
          <w:sz w:val="36"/>
          <w:szCs w:val="36"/>
        </w:rPr>
        <w:t>141009, Московская область, г. Мытищи, Ярославское шоссе, вл. 2Г.</w:t>
      </w:r>
    </w:p>
    <w:p w14:paraId="0F1DD738" w14:textId="77777777" w:rsidR="00E53477" w:rsidRDefault="00E53477">
      <w:pPr>
        <w:spacing w:line="360" w:lineRule="auto"/>
        <w:jc w:val="center"/>
        <w:rPr>
          <w:sz w:val="36"/>
          <w:szCs w:val="36"/>
        </w:rPr>
      </w:pPr>
    </w:p>
    <w:p w14:paraId="06D635F8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Внимание! При оформлении договора в реквизитах необходимо указывать номера телефонов </w:t>
      </w:r>
    </w:p>
    <w:p w14:paraId="62E12E87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покупателя и поставщика</w:t>
      </w:r>
    </w:p>
    <w:sectPr w:rsidR="00E53477">
      <w:footnotePr>
        <w:pos w:val="beneathText"/>
      </w:footnotePr>
      <w:pgSz w:w="11905" w:h="16837"/>
      <w:pgMar w:top="851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CB"/>
    <w:rsid w:val="0012615D"/>
    <w:rsid w:val="00182AE7"/>
    <w:rsid w:val="0024163F"/>
    <w:rsid w:val="00251FB6"/>
    <w:rsid w:val="003431E6"/>
    <w:rsid w:val="00403F3D"/>
    <w:rsid w:val="0045315D"/>
    <w:rsid w:val="004777E2"/>
    <w:rsid w:val="004A56EA"/>
    <w:rsid w:val="005066F4"/>
    <w:rsid w:val="00602037"/>
    <w:rsid w:val="008F12F6"/>
    <w:rsid w:val="009F18CF"/>
    <w:rsid w:val="00B06D67"/>
    <w:rsid w:val="00D75DC1"/>
    <w:rsid w:val="00E16E2C"/>
    <w:rsid w:val="00E376CB"/>
    <w:rsid w:val="00E53477"/>
    <w:rsid w:val="00F8590E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239"/>
  <w15:chartTrackingRefBased/>
  <w15:docId w15:val="{7FE1C3E4-FAEC-405D-B5A8-B9B425CE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!Citadel\&#1050;&#1083;&#1080;&#1077;&#1085;&#1090;%20&#1069;&#1051;&#1050;&#1054;&#1052;%20&#1087;&#1088;&#1086;&#1077;&#1082;&#1090;&#1099;\_2021\&#1056;&#1077;&#1082;&#1074;&#1080;&#1079;&#1080;&#1090;&#1099;\_upload_iblock_267_267b30ddb16f2c3d164e7f0deb2705b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_upload_iblock_267_267b30ddb16f2c3d164e7f0deb2705b8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«БЕСТ – Электро»</vt:lpstr>
    </vt:vector>
  </TitlesOfParts>
  <Company>Elkom-Elektro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«БЕСТ – Электро»</dc:title>
  <dc:subject/>
  <dc:creator>Pavel Venevcev</dc:creator>
  <cp:keywords/>
  <cp:lastModifiedBy>Колядова Алина Александровна</cp:lastModifiedBy>
  <cp:revision>2</cp:revision>
  <cp:lastPrinted>2006-11-08T06:29:00Z</cp:lastPrinted>
  <dcterms:created xsi:type="dcterms:W3CDTF">2025-01-21T14:10:00Z</dcterms:created>
  <dcterms:modified xsi:type="dcterms:W3CDTF">2025-01-21T14:10:00Z</dcterms:modified>
</cp:coreProperties>
</file>